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EEAE" w14:textId="77777777" w:rsidR="005F6C23" w:rsidRDefault="005F6C23"/>
    <w:p w14:paraId="24ED6C0B" w14:textId="77777777" w:rsidR="005F6C23" w:rsidRDefault="005F6C23" w:rsidP="005F6C23">
      <w:pPr>
        <w:tabs>
          <w:tab w:val="left" w:pos="2268"/>
        </w:tabs>
        <w:rPr>
          <w:rFonts w:ascii="Arial" w:hAnsi="Arial"/>
          <w:sz w:val="22"/>
        </w:rPr>
      </w:pPr>
    </w:p>
    <w:p w14:paraId="4356ABE0" w14:textId="77777777" w:rsidR="005F6C23" w:rsidRPr="0039655F" w:rsidRDefault="005F6C23" w:rsidP="005F6C23">
      <w:pPr>
        <w:tabs>
          <w:tab w:val="left" w:pos="2268"/>
        </w:tabs>
        <w:rPr>
          <w:rFonts w:ascii="Arial" w:hAnsi="Arial"/>
          <w:b/>
          <w:sz w:val="22"/>
        </w:rPr>
      </w:pPr>
      <w:r w:rsidRPr="0039655F">
        <w:rPr>
          <w:rFonts w:ascii="Arial" w:hAnsi="Arial"/>
          <w:b/>
          <w:sz w:val="22"/>
        </w:rPr>
        <w:t>Initiant</w:t>
      </w:r>
      <w:r>
        <w:rPr>
          <w:rFonts w:ascii="Arial" w:hAnsi="Arial"/>
          <w:b/>
          <w:sz w:val="22"/>
        </w:rPr>
        <w:t>/Hauptverantwortlichkeit</w:t>
      </w:r>
    </w:p>
    <w:p w14:paraId="6F0C8DF5" w14:textId="78CA7819" w:rsidR="005F6C23" w:rsidRDefault="005F6C23" w:rsidP="005F6C23">
      <w:pPr>
        <w:tabs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>Name:</w:t>
      </w:r>
      <w:r>
        <w:rPr>
          <w:rFonts w:ascii="Arial" w:hAnsi="Arial"/>
          <w:sz w:val="22"/>
        </w:rPr>
        <w:tab/>
        <w:t>Vorname</w:t>
      </w:r>
      <w:r w:rsidR="006A3D98">
        <w:rPr>
          <w:rFonts w:ascii="Arial" w:hAnsi="Arial"/>
          <w:sz w:val="22"/>
        </w:rPr>
        <w:t>:</w:t>
      </w:r>
    </w:p>
    <w:p w14:paraId="4FAEEB2F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04815B98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Adresse:</w:t>
      </w:r>
      <w:r>
        <w:rPr>
          <w:rFonts w:ascii="Arial" w:hAnsi="Arial"/>
          <w:sz w:val="22"/>
        </w:rPr>
        <w:tab/>
        <w:t>Telefon:</w:t>
      </w:r>
    </w:p>
    <w:p w14:paraId="71A390CF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2AF7570D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eMail</w:t>
      </w:r>
      <w:proofErr w:type="spellEnd"/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Natel:</w:t>
      </w:r>
    </w:p>
    <w:p w14:paraId="6DD35F51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60FC9F35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5674ACF6" w14:textId="77777777" w:rsidR="005F6C23" w:rsidRPr="0039655F" w:rsidRDefault="005F6C23" w:rsidP="005F6C23">
      <w:pPr>
        <w:tabs>
          <w:tab w:val="left" w:pos="2268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Stellvertretung</w:t>
      </w:r>
    </w:p>
    <w:p w14:paraId="551C4B1B" w14:textId="77777777" w:rsidR="005F6C23" w:rsidRDefault="005F6C23" w:rsidP="005F6C23">
      <w:pPr>
        <w:tabs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>Name:</w:t>
      </w:r>
      <w:r>
        <w:rPr>
          <w:rFonts w:ascii="Arial" w:hAnsi="Arial"/>
          <w:sz w:val="22"/>
        </w:rPr>
        <w:tab/>
        <w:t>Vorname</w:t>
      </w:r>
    </w:p>
    <w:p w14:paraId="397A40AC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220FD59C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Adresse:</w:t>
      </w:r>
      <w:r>
        <w:rPr>
          <w:rFonts w:ascii="Arial" w:hAnsi="Arial"/>
          <w:sz w:val="22"/>
        </w:rPr>
        <w:tab/>
        <w:t>Telefon:</w:t>
      </w:r>
    </w:p>
    <w:p w14:paraId="54829451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3080CEAE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eMail</w:t>
      </w:r>
      <w:proofErr w:type="spellEnd"/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Natel:</w:t>
      </w:r>
    </w:p>
    <w:p w14:paraId="5885A839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1A9389B2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2916363A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542B0A43" w14:textId="77777777" w:rsidR="005F6C23" w:rsidRDefault="005F6C23" w:rsidP="005F6C2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Weitere </w:t>
      </w:r>
      <w:r w:rsidRPr="005E149A">
        <w:rPr>
          <w:rFonts w:ascii="Arial" w:hAnsi="Arial"/>
          <w:b/>
          <w:sz w:val="22"/>
        </w:rPr>
        <w:t xml:space="preserve">Teilnehmer: </w:t>
      </w:r>
    </w:p>
    <w:p w14:paraId="12359937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2D438389" w14:textId="77777777" w:rsidR="005F6C23" w:rsidRPr="000F1AD3" w:rsidRDefault="000F1AD3" w:rsidP="005F6C23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Bitte erfassen Sie alle Teilnehmer die bereits bekannt sind und in Ihrem Team mitmachen möchten</w:t>
      </w:r>
      <w:r>
        <w:rPr>
          <w:rFonts w:ascii="Arial" w:hAnsi="Arial"/>
          <w:i/>
        </w:rPr>
        <w:t>.</w:t>
      </w:r>
    </w:p>
    <w:p w14:paraId="1219ED39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07AE5E01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47590BFA" w14:textId="77777777" w:rsidR="00B61225" w:rsidRPr="000F1AD3" w:rsidRDefault="00B61225">
      <w:pPr>
        <w:spacing w:after="160" w:line="259" w:lineRule="auto"/>
        <w:rPr>
          <w:rFonts w:ascii="Arial" w:hAnsi="Arial"/>
        </w:rPr>
      </w:pPr>
    </w:p>
    <w:p w14:paraId="3E2D57D4" w14:textId="77777777" w:rsidR="00B61225" w:rsidRPr="000F1AD3" w:rsidRDefault="00B61225">
      <w:pPr>
        <w:spacing w:after="160" w:line="259" w:lineRule="auto"/>
        <w:rPr>
          <w:rFonts w:ascii="Arial" w:hAnsi="Arial"/>
        </w:rPr>
      </w:pPr>
    </w:p>
    <w:p w14:paraId="6C8F29F8" w14:textId="77777777" w:rsidR="00B61225" w:rsidRPr="000F1AD3" w:rsidRDefault="00B61225">
      <w:pPr>
        <w:spacing w:after="160" w:line="259" w:lineRule="auto"/>
        <w:rPr>
          <w:rFonts w:ascii="Arial" w:hAnsi="Arial"/>
        </w:rPr>
      </w:pPr>
    </w:p>
    <w:p w14:paraId="4B49F3A6" w14:textId="77777777" w:rsidR="00B61225" w:rsidRPr="000F1AD3" w:rsidRDefault="00B61225">
      <w:pPr>
        <w:spacing w:after="160" w:line="259" w:lineRule="auto"/>
        <w:rPr>
          <w:rFonts w:ascii="Arial" w:hAnsi="Arial"/>
        </w:rPr>
      </w:pPr>
    </w:p>
    <w:p w14:paraId="6F14F826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1280C9A3" w14:textId="77777777" w:rsidR="005F6C23" w:rsidRPr="0039655F" w:rsidRDefault="005F6C23" w:rsidP="005F6C23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Kurzbeschreibung Idee</w:t>
      </w:r>
      <w:r w:rsidRPr="0039655F">
        <w:rPr>
          <w:rFonts w:ascii="Arial" w:hAnsi="Arial"/>
          <w:b/>
          <w:sz w:val="22"/>
        </w:rPr>
        <w:t>:</w:t>
      </w:r>
    </w:p>
    <w:p w14:paraId="71C42131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0C3A50BC" w14:textId="77777777" w:rsidR="005F6C23" w:rsidRPr="000F1AD3" w:rsidRDefault="000F1AD3" w:rsidP="005F6C23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 xml:space="preserve">Umschreiben Sie Ihre Idee in groben Zügen, </w:t>
      </w:r>
      <w:r>
        <w:rPr>
          <w:rFonts w:ascii="Arial" w:hAnsi="Arial"/>
          <w:i/>
        </w:rPr>
        <w:t>detailliertere</w:t>
      </w:r>
      <w:r w:rsidRPr="000F1AD3">
        <w:rPr>
          <w:rFonts w:ascii="Arial" w:hAnsi="Arial"/>
          <w:i/>
        </w:rPr>
        <w:t xml:space="preserve"> Angaben</w:t>
      </w:r>
      <w:r w:rsidR="00F45519">
        <w:rPr>
          <w:rFonts w:ascii="Arial" w:hAnsi="Arial"/>
          <w:i/>
        </w:rPr>
        <w:t xml:space="preserve"> bitte bei den </w:t>
      </w:r>
      <w:r w:rsidRPr="000F1AD3">
        <w:rPr>
          <w:rFonts w:ascii="Arial" w:hAnsi="Arial"/>
          <w:i/>
        </w:rPr>
        <w:t>Details im nächsten Kapitel aufschreiben.</w:t>
      </w:r>
    </w:p>
    <w:p w14:paraId="3438008F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637A33A1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621BA4D7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598FC7E3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7BF42BFF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6148E25A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44207554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2C42012B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7B338670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02B98342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21ED252A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21B779DA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16CA7684" w14:textId="77777777" w:rsidR="00B61225" w:rsidRDefault="00B61225" w:rsidP="005F6C23">
      <w:pPr>
        <w:tabs>
          <w:tab w:val="left" w:pos="4500"/>
        </w:tabs>
        <w:rPr>
          <w:rFonts w:ascii="Arial" w:hAnsi="Arial"/>
        </w:rPr>
      </w:pPr>
    </w:p>
    <w:p w14:paraId="70316304" w14:textId="77777777" w:rsidR="000F1AD3" w:rsidRPr="000F1AD3" w:rsidRDefault="000F1AD3" w:rsidP="005F6C23">
      <w:pPr>
        <w:tabs>
          <w:tab w:val="left" w:pos="4500"/>
        </w:tabs>
        <w:rPr>
          <w:rFonts w:ascii="Arial" w:hAnsi="Arial"/>
        </w:rPr>
      </w:pPr>
    </w:p>
    <w:p w14:paraId="31B09215" w14:textId="77777777" w:rsidR="005F6C23" w:rsidRDefault="005F6C23" w:rsidP="005F6C23">
      <w:pPr>
        <w:tabs>
          <w:tab w:val="left" w:pos="4500"/>
        </w:tabs>
        <w:rPr>
          <w:rFonts w:ascii="Arial" w:hAnsi="Arial"/>
          <w:sz w:val="22"/>
        </w:rPr>
      </w:pPr>
    </w:p>
    <w:p w14:paraId="5DE0EC65" w14:textId="77777777" w:rsidR="005F6C23" w:rsidRDefault="005F6C23" w:rsidP="005F6C23">
      <w:pPr>
        <w:tabs>
          <w:tab w:val="left" w:pos="4500"/>
        </w:tabs>
        <w:rPr>
          <w:rFonts w:ascii="Arial" w:hAnsi="Arial"/>
          <w:b/>
          <w:sz w:val="22"/>
        </w:rPr>
      </w:pPr>
      <w:r w:rsidRPr="0039655F">
        <w:rPr>
          <w:rFonts w:ascii="Arial" w:hAnsi="Arial"/>
          <w:b/>
          <w:sz w:val="22"/>
        </w:rPr>
        <w:lastRenderedPageBreak/>
        <w:t xml:space="preserve">Detaillierte Beschreibung </w:t>
      </w:r>
      <w:r>
        <w:rPr>
          <w:rFonts w:ascii="Arial" w:hAnsi="Arial"/>
          <w:b/>
          <w:sz w:val="22"/>
        </w:rPr>
        <w:t>zur Idee</w:t>
      </w:r>
      <w:r w:rsidRPr="0039655F">
        <w:rPr>
          <w:rFonts w:ascii="Arial" w:hAnsi="Arial"/>
          <w:b/>
          <w:sz w:val="22"/>
        </w:rPr>
        <w:t>:</w:t>
      </w:r>
    </w:p>
    <w:p w14:paraId="18D9C472" w14:textId="77777777" w:rsidR="005F6C23" w:rsidRDefault="005F6C23" w:rsidP="005F6C23">
      <w:pPr>
        <w:tabs>
          <w:tab w:val="left" w:pos="4500"/>
        </w:tabs>
        <w:rPr>
          <w:rFonts w:ascii="Arial" w:hAnsi="Arial"/>
          <w:b/>
          <w:sz w:val="22"/>
        </w:rPr>
      </w:pPr>
    </w:p>
    <w:p w14:paraId="75521683" w14:textId="77777777" w:rsidR="005F6C23" w:rsidRPr="000F1AD3" w:rsidRDefault="00F45519" w:rsidP="005F6C23">
      <w:pPr>
        <w:tabs>
          <w:tab w:val="left" w:pos="4500"/>
        </w:tabs>
        <w:rPr>
          <w:rFonts w:ascii="Arial" w:hAnsi="Arial"/>
          <w:i/>
        </w:rPr>
      </w:pPr>
      <w:r>
        <w:rPr>
          <w:rFonts w:ascii="Arial" w:hAnsi="Arial"/>
          <w:i/>
        </w:rPr>
        <w:t>Bitte hier, wenn nötig weitere</w:t>
      </w:r>
      <w:r w:rsidR="000F1AD3">
        <w:rPr>
          <w:rFonts w:ascii="Arial" w:hAnsi="Arial"/>
          <w:i/>
        </w:rPr>
        <w:t xml:space="preserve"> Details des Vorschlags/Idee beschreiben.</w:t>
      </w:r>
    </w:p>
    <w:p w14:paraId="69369C45" w14:textId="77777777" w:rsidR="005F6C23" w:rsidRDefault="000F1AD3" w:rsidP="005F6C23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 xml:space="preserve">Wie lange möchten Sie </w:t>
      </w:r>
      <w:r>
        <w:rPr>
          <w:rFonts w:ascii="Arial" w:hAnsi="Arial"/>
          <w:i/>
        </w:rPr>
        <w:t>die Idee/Vorschlag/Angebot anbieten</w:t>
      </w:r>
      <w:r w:rsidRPr="000F1AD3">
        <w:rPr>
          <w:rFonts w:ascii="Arial" w:hAnsi="Arial"/>
          <w:i/>
        </w:rPr>
        <w:t xml:space="preserve"> (begrenzt, offen)?</w:t>
      </w:r>
    </w:p>
    <w:p w14:paraId="6F15E67E" w14:textId="77777777" w:rsidR="000F1AD3" w:rsidRPr="000F1AD3" w:rsidRDefault="000F1AD3" w:rsidP="005F6C23">
      <w:pPr>
        <w:tabs>
          <w:tab w:val="left" w:pos="4500"/>
        </w:tabs>
        <w:rPr>
          <w:rFonts w:ascii="Arial" w:hAnsi="Arial"/>
          <w:i/>
        </w:rPr>
      </w:pPr>
      <w:r>
        <w:rPr>
          <w:rFonts w:ascii="Arial" w:hAnsi="Arial"/>
          <w:i/>
        </w:rPr>
        <w:t>Falls Sie ein abschliessendes Projekt planen bitte ungefähre Projektdauer angeben.</w:t>
      </w:r>
    </w:p>
    <w:p w14:paraId="36387166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2E633930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2F95A5D4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1B07831F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0A3DEC38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049BDD6A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6A89E068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4672D8C3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  <w:b/>
        </w:rPr>
      </w:pPr>
    </w:p>
    <w:p w14:paraId="50D84B1C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14C64CF6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16834067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444A6A63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75E02FED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349BA0BE" w14:textId="77777777" w:rsidR="005F6C23" w:rsidRPr="000F1AD3" w:rsidRDefault="005F6C23" w:rsidP="005F6C23">
      <w:pPr>
        <w:tabs>
          <w:tab w:val="left" w:pos="4500"/>
        </w:tabs>
        <w:rPr>
          <w:rFonts w:ascii="Arial" w:hAnsi="Arial"/>
        </w:rPr>
      </w:pPr>
    </w:p>
    <w:p w14:paraId="5172666C" w14:textId="77777777" w:rsidR="00B61225" w:rsidRDefault="00B61225" w:rsidP="00B61225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Einbezug von EBG-Mitarbeitern:</w:t>
      </w:r>
    </w:p>
    <w:p w14:paraId="2CD02F6D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  <w:b/>
        </w:rPr>
      </w:pPr>
    </w:p>
    <w:p w14:paraId="49B83B8B" w14:textId="77777777" w:rsidR="00B61225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Benötigt es die Hilfe von EBG-Mitarbeiter?</w:t>
      </w:r>
    </w:p>
    <w:p w14:paraId="3BD12042" w14:textId="77777777" w:rsidR="00B61225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Wen benötigt es?</w:t>
      </w:r>
    </w:p>
    <w:p w14:paraId="60CF58DE" w14:textId="77777777" w:rsidR="00B61225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Wie</w:t>
      </w:r>
      <w:r>
        <w:rPr>
          <w:rFonts w:ascii="Arial" w:hAnsi="Arial"/>
          <w:i/>
        </w:rPr>
        <w:t xml:space="preserve"> </w:t>
      </w:r>
      <w:r w:rsidRPr="000F1AD3">
        <w:rPr>
          <w:rFonts w:ascii="Arial" w:hAnsi="Arial"/>
          <w:i/>
        </w:rPr>
        <w:t>viele Stunden schätzen Sie den Aufwand für Mitarbeiter der EBG?</w:t>
      </w:r>
    </w:p>
    <w:p w14:paraId="0D913523" w14:textId="77777777" w:rsidR="00B61225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Was müssten die Mitarbeiter der EBG tun?</w:t>
      </w:r>
    </w:p>
    <w:p w14:paraId="16B03631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011BAB4E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1D8776FA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70EC0BAB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2A8882F7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31285140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72C1D133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10838046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</w:rPr>
      </w:pPr>
    </w:p>
    <w:p w14:paraId="1FDCC2E4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</w:rPr>
      </w:pPr>
    </w:p>
    <w:p w14:paraId="732D66E9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</w:rPr>
      </w:pPr>
    </w:p>
    <w:p w14:paraId="2FD200CA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</w:rPr>
      </w:pPr>
    </w:p>
    <w:p w14:paraId="267520DF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</w:rPr>
      </w:pPr>
    </w:p>
    <w:p w14:paraId="767ADC88" w14:textId="77777777" w:rsidR="00B61225" w:rsidRDefault="00B61225" w:rsidP="00B61225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Gerätschaften/Hilfsmittel:</w:t>
      </w:r>
    </w:p>
    <w:p w14:paraId="626B3F38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  <w:b/>
        </w:rPr>
      </w:pPr>
    </w:p>
    <w:p w14:paraId="47654440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 xml:space="preserve">Benötigen Sie einen Raum? Wie </w:t>
      </w:r>
      <w:proofErr w:type="spellStart"/>
      <w:r w:rsidRPr="000F1AD3">
        <w:rPr>
          <w:rFonts w:ascii="Arial" w:hAnsi="Arial"/>
          <w:i/>
        </w:rPr>
        <w:t>gross</w:t>
      </w:r>
      <w:proofErr w:type="spellEnd"/>
      <w:r>
        <w:rPr>
          <w:rFonts w:ascii="Arial" w:hAnsi="Arial"/>
          <w:i/>
        </w:rPr>
        <w:t xml:space="preserve"> muss dieser sein</w:t>
      </w:r>
      <w:r w:rsidRPr="000F1AD3">
        <w:rPr>
          <w:rFonts w:ascii="Arial" w:hAnsi="Arial"/>
          <w:i/>
        </w:rPr>
        <w:t>? Nötige Einrichtung</w:t>
      </w:r>
      <w:r>
        <w:rPr>
          <w:rFonts w:ascii="Arial" w:hAnsi="Arial"/>
          <w:i/>
        </w:rPr>
        <w:t>?</w:t>
      </w:r>
    </w:p>
    <w:p w14:paraId="12F81D3A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Wann benötigen Sie diesen Raum? Wie häufig (Periodizität)?</w:t>
      </w:r>
    </w:p>
    <w:p w14:paraId="5385E29B" w14:textId="77777777" w:rsidR="00B61225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Benötigen Sie Werkzeuge? Welche?</w:t>
      </w:r>
    </w:p>
    <w:p w14:paraId="52533869" w14:textId="77777777" w:rsidR="00F45519" w:rsidRPr="000F1AD3" w:rsidRDefault="00F45519" w:rsidP="00B61225">
      <w:pPr>
        <w:tabs>
          <w:tab w:val="left" w:pos="4500"/>
        </w:tabs>
        <w:rPr>
          <w:rFonts w:ascii="Arial" w:hAnsi="Arial"/>
          <w:i/>
        </w:rPr>
      </w:pPr>
      <w:r>
        <w:rPr>
          <w:rFonts w:ascii="Arial" w:hAnsi="Arial"/>
          <w:i/>
        </w:rPr>
        <w:t>Benötigen Sie andere Hilfsmittel? Welche?</w:t>
      </w:r>
    </w:p>
    <w:p w14:paraId="5DA807C2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123E81BC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0303BE20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41A18746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6CCF645E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6B4A561E" w14:textId="0A6E4C6C" w:rsidR="00B61225" w:rsidRDefault="00B61225" w:rsidP="00B61225">
      <w:pPr>
        <w:tabs>
          <w:tab w:val="left" w:pos="4500"/>
        </w:tabs>
        <w:rPr>
          <w:rFonts w:ascii="Arial" w:hAnsi="Arial"/>
        </w:rPr>
      </w:pPr>
    </w:p>
    <w:p w14:paraId="44769018" w14:textId="1382BFCA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1A045E69" w14:textId="34A69433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759028E3" w14:textId="367D8DCB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09B56C02" w14:textId="0FFD323D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7F7D19C2" w14:textId="53EDDA80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66E45097" w14:textId="5FF4A6DE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47B26FB6" w14:textId="77777777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555E5DA6" w14:textId="203B7D27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253CFE76" w14:textId="2FFABEAC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4171A31A" w14:textId="3F8AF563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50F4A1BE" w14:textId="77777777" w:rsidR="006A3D98" w:rsidRPr="000F1AD3" w:rsidRDefault="006A3D98" w:rsidP="00B61225">
      <w:pPr>
        <w:tabs>
          <w:tab w:val="left" w:pos="4500"/>
        </w:tabs>
        <w:rPr>
          <w:rFonts w:ascii="Arial" w:hAnsi="Arial"/>
        </w:rPr>
      </w:pPr>
    </w:p>
    <w:p w14:paraId="1DD6B35D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50ABB101" w14:textId="77777777" w:rsidR="00B61225" w:rsidRDefault="00B61225" w:rsidP="00B61225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Aufwandsschätzung:</w:t>
      </w:r>
    </w:p>
    <w:p w14:paraId="65B2525F" w14:textId="77777777" w:rsidR="00B61225" w:rsidRDefault="00B61225" w:rsidP="00B61225">
      <w:pPr>
        <w:tabs>
          <w:tab w:val="left" w:pos="4500"/>
        </w:tabs>
        <w:rPr>
          <w:rFonts w:ascii="Arial" w:hAnsi="Arial"/>
        </w:rPr>
      </w:pPr>
    </w:p>
    <w:p w14:paraId="050EECA5" w14:textId="77777777" w:rsidR="000F1AD3" w:rsidRPr="000F1AD3" w:rsidRDefault="000F1AD3" w:rsidP="00B61225">
      <w:pPr>
        <w:tabs>
          <w:tab w:val="left" w:pos="4500"/>
        </w:tabs>
        <w:rPr>
          <w:rFonts w:ascii="Arial" w:hAnsi="Arial"/>
          <w:i/>
        </w:rPr>
      </w:pPr>
      <w:r w:rsidRPr="000F1AD3">
        <w:rPr>
          <w:rFonts w:ascii="Arial" w:hAnsi="Arial"/>
          <w:i/>
        </w:rPr>
        <w:t>Wie hoch schätzen Sie den Aufwand von Ihnen und Ihrer Gruppe pro Woche/Monat?</w:t>
      </w:r>
    </w:p>
    <w:p w14:paraId="28991929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1466FB9C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4DCF4E9C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2507A6B1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31929CFC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609D2A5D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086F222E" w14:textId="23746386" w:rsidR="00B61225" w:rsidRDefault="00B61225" w:rsidP="00B61225">
      <w:pPr>
        <w:tabs>
          <w:tab w:val="left" w:pos="4500"/>
        </w:tabs>
        <w:rPr>
          <w:rFonts w:ascii="Arial" w:hAnsi="Arial"/>
        </w:rPr>
      </w:pPr>
    </w:p>
    <w:p w14:paraId="431ACD51" w14:textId="76437AC2" w:rsidR="006A3D98" w:rsidRDefault="006A3D98" w:rsidP="00B61225">
      <w:pPr>
        <w:tabs>
          <w:tab w:val="left" w:pos="4500"/>
        </w:tabs>
        <w:rPr>
          <w:rFonts w:ascii="Arial" w:hAnsi="Arial"/>
        </w:rPr>
      </w:pPr>
    </w:p>
    <w:p w14:paraId="15C9589E" w14:textId="77777777" w:rsidR="006A3D98" w:rsidRPr="000F1AD3" w:rsidRDefault="006A3D98" w:rsidP="00B61225">
      <w:pPr>
        <w:tabs>
          <w:tab w:val="left" w:pos="4500"/>
        </w:tabs>
        <w:rPr>
          <w:rFonts w:ascii="Arial" w:hAnsi="Arial"/>
        </w:rPr>
      </w:pPr>
    </w:p>
    <w:p w14:paraId="2A7F03DF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65C44E96" w14:textId="77777777" w:rsidR="00B61225" w:rsidRPr="000F1AD3" w:rsidRDefault="00B61225" w:rsidP="00B61225">
      <w:pPr>
        <w:tabs>
          <w:tab w:val="left" w:pos="4500"/>
        </w:tabs>
        <w:rPr>
          <w:rFonts w:ascii="Arial" w:hAnsi="Arial"/>
        </w:rPr>
      </w:pPr>
    </w:p>
    <w:p w14:paraId="3707C2C2" w14:textId="77777777" w:rsidR="00B61225" w:rsidRPr="000F1AD3" w:rsidRDefault="00B61225" w:rsidP="00B61225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F1AD3">
        <w:rPr>
          <w:rFonts w:ascii="Arial" w:hAnsi="Arial" w:cs="Arial"/>
          <w:b/>
          <w:sz w:val="22"/>
          <w:szCs w:val="22"/>
        </w:rPr>
        <w:t>Kostenschätzung:</w:t>
      </w:r>
    </w:p>
    <w:p w14:paraId="3FC76664" w14:textId="77777777" w:rsidR="007A7FC2" w:rsidRPr="000F1AD3" w:rsidRDefault="007A7FC2" w:rsidP="00B61225">
      <w:pPr>
        <w:rPr>
          <w:rFonts w:ascii="Arial" w:hAnsi="Arial" w:cs="Arial"/>
        </w:rPr>
      </w:pPr>
    </w:p>
    <w:p w14:paraId="5FAFE2F7" w14:textId="77777777" w:rsidR="000F1AD3" w:rsidRPr="00F45519" w:rsidRDefault="000F1AD3" w:rsidP="00B61225">
      <w:pPr>
        <w:rPr>
          <w:rFonts w:ascii="Arial" w:hAnsi="Arial" w:cs="Arial"/>
          <w:i/>
        </w:rPr>
      </w:pPr>
      <w:r w:rsidRPr="00F45519">
        <w:rPr>
          <w:rFonts w:ascii="Arial" w:hAnsi="Arial" w:cs="Arial"/>
          <w:i/>
        </w:rPr>
        <w:t>Benötigen Sie für die Idee finanzielle Unterstützung der EBG?</w:t>
      </w:r>
      <w:r w:rsidRPr="00F45519">
        <w:rPr>
          <w:rFonts w:ascii="Arial" w:hAnsi="Arial" w:cs="Arial"/>
          <w:i/>
        </w:rPr>
        <w:br/>
        <w:t>Wie hoch schätzen Sie die Kosten (einmalige Investition, wiederkehrende Kosten)?</w:t>
      </w:r>
    </w:p>
    <w:p w14:paraId="79A3195C" w14:textId="77777777" w:rsidR="00B61225" w:rsidRPr="000F1AD3" w:rsidRDefault="00B61225" w:rsidP="00B61225">
      <w:pPr>
        <w:rPr>
          <w:rFonts w:ascii="Arial" w:hAnsi="Arial" w:cs="Arial"/>
        </w:rPr>
      </w:pPr>
    </w:p>
    <w:p w14:paraId="0110D364" w14:textId="77777777" w:rsidR="00B61225" w:rsidRPr="000F1AD3" w:rsidRDefault="00B61225" w:rsidP="00B61225">
      <w:pPr>
        <w:rPr>
          <w:rFonts w:ascii="Arial" w:hAnsi="Arial" w:cs="Arial"/>
        </w:rPr>
      </w:pPr>
    </w:p>
    <w:p w14:paraId="7D8A4544" w14:textId="77777777" w:rsidR="00B61225" w:rsidRPr="000F1AD3" w:rsidRDefault="00B61225" w:rsidP="00B61225">
      <w:pPr>
        <w:rPr>
          <w:rFonts w:ascii="Arial" w:hAnsi="Arial" w:cs="Arial"/>
        </w:rPr>
      </w:pPr>
    </w:p>
    <w:p w14:paraId="3C904CC6" w14:textId="77777777" w:rsidR="00B61225" w:rsidRPr="000F1AD3" w:rsidRDefault="00B61225" w:rsidP="00B61225">
      <w:pPr>
        <w:rPr>
          <w:rFonts w:ascii="Arial" w:hAnsi="Arial" w:cs="Arial"/>
        </w:rPr>
      </w:pPr>
    </w:p>
    <w:p w14:paraId="06DE0BBE" w14:textId="68596DDA" w:rsidR="00B61225" w:rsidRDefault="00B61225" w:rsidP="00B61225">
      <w:pPr>
        <w:rPr>
          <w:rFonts w:ascii="Arial" w:hAnsi="Arial" w:cs="Arial"/>
        </w:rPr>
      </w:pPr>
    </w:p>
    <w:p w14:paraId="49D836D6" w14:textId="06BC8623" w:rsidR="006A3D98" w:rsidRDefault="006A3D98" w:rsidP="00B61225">
      <w:pPr>
        <w:rPr>
          <w:rFonts w:ascii="Arial" w:hAnsi="Arial" w:cs="Arial"/>
        </w:rPr>
      </w:pPr>
    </w:p>
    <w:p w14:paraId="0972B0C1" w14:textId="0FF38CE5" w:rsidR="006A3D98" w:rsidRDefault="006A3D98" w:rsidP="00B61225">
      <w:pPr>
        <w:rPr>
          <w:rFonts w:ascii="Arial" w:hAnsi="Arial" w:cs="Arial"/>
        </w:rPr>
      </w:pPr>
    </w:p>
    <w:p w14:paraId="0D70EA30" w14:textId="77777777" w:rsidR="006A3D98" w:rsidRPr="000F1AD3" w:rsidRDefault="006A3D98" w:rsidP="00B61225">
      <w:pPr>
        <w:rPr>
          <w:rFonts w:ascii="Arial" w:hAnsi="Arial" w:cs="Arial"/>
        </w:rPr>
      </w:pPr>
    </w:p>
    <w:p w14:paraId="0F753A43" w14:textId="77777777" w:rsidR="00B61225" w:rsidRPr="000F1AD3" w:rsidRDefault="00B61225" w:rsidP="00B61225">
      <w:pPr>
        <w:rPr>
          <w:rFonts w:ascii="Arial" w:hAnsi="Arial" w:cs="Arial"/>
        </w:rPr>
      </w:pPr>
    </w:p>
    <w:p w14:paraId="1F48E5B2" w14:textId="77777777" w:rsidR="00B61225" w:rsidRPr="000F1AD3" w:rsidRDefault="00B61225" w:rsidP="00B61225">
      <w:pPr>
        <w:rPr>
          <w:rFonts w:ascii="Arial" w:hAnsi="Arial" w:cs="Arial"/>
        </w:rPr>
      </w:pPr>
    </w:p>
    <w:p w14:paraId="4AA0B0D6" w14:textId="77777777" w:rsidR="00B61225" w:rsidRPr="000F1AD3" w:rsidRDefault="00B61225" w:rsidP="00B61225">
      <w:pPr>
        <w:rPr>
          <w:rFonts w:ascii="Arial" w:hAnsi="Arial" w:cs="Arial"/>
        </w:rPr>
      </w:pPr>
    </w:p>
    <w:p w14:paraId="11ACCD0C" w14:textId="77777777" w:rsidR="00B61225" w:rsidRDefault="00B61225" w:rsidP="00B61225"/>
    <w:p w14:paraId="2D430DE4" w14:textId="77777777" w:rsidR="00B61225" w:rsidRDefault="00B61225" w:rsidP="00B61225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Nutzen Genossenschaft/Rückfluss:</w:t>
      </w:r>
    </w:p>
    <w:p w14:paraId="0078B714" w14:textId="77777777" w:rsidR="00B61225" w:rsidRDefault="00B61225" w:rsidP="00B61225"/>
    <w:p w14:paraId="3214262D" w14:textId="77777777" w:rsidR="00F45519" w:rsidRDefault="00F45519" w:rsidP="00B61225">
      <w:pPr>
        <w:rPr>
          <w:rFonts w:ascii="Arial" w:hAnsi="Arial" w:cs="Arial"/>
          <w:i/>
        </w:rPr>
      </w:pPr>
      <w:r w:rsidRPr="00F45519">
        <w:rPr>
          <w:rFonts w:ascii="Arial" w:hAnsi="Arial" w:cs="Arial"/>
          <w:i/>
        </w:rPr>
        <w:t>Wie schätzen Sie den Nutzen für die Genossenschaft ein?</w:t>
      </w:r>
    </w:p>
    <w:p w14:paraId="4A0950C2" w14:textId="77777777" w:rsidR="00F45519" w:rsidRDefault="00F45519" w:rsidP="00B6122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Haben Sie eine konkrete Vorstellung wie die Genossenschaft profitiert (z.B. </w:t>
      </w:r>
      <w:r w:rsidR="0018605C">
        <w:rPr>
          <w:rFonts w:ascii="Arial" w:hAnsi="Arial" w:cs="Arial"/>
          <w:i/>
        </w:rPr>
        <w:t xml:space="preserve">Anlass, </w:t>
      </w:r>
      <w:r>
        <w:rPr>
          <w:rFonts w:ascii="Arial" w:hAnsi="Arial" w:cs="Arial"/>
          <w:i/>
        </w:rPr>
        <w:t>Fest, Markt etc.)?</w:t>
      </w:r>
    </w:p>
    <w:p w14:paraId="626C0199" w14:textId="77777777" w:rsidR="004214A0" w:rsidRDefault="004214A0" w:rsidP="00B61225">
      <w:pPr>
        <w:rPr>
          <w:rFonts w:ascii="Arial" w:hAnsi="Arial" w:cs="Arial"/>
          <w:i/>
        </w:rPr>
      </w:pPr>
    </w:p>
    <w:p w14:paraId="648627F1" w14:textId="77777777" w:rsidR="004214A0" w:rsidRDefault="004214A0" w:rsidP="00B61225">
      <w:pPr>
        <w:rPr>
          <w:rFonts w:ascii="Arial" w:hAnsi="Arial" w:cs="Arial"/>
          <w:i/>
        </w:rPr>
      </w:pPr>
    </w:p>
    <w:p w14:paraId="09B72ED5" w14:textId="3DCEB86F" w:rsidR="004214A0" w:rsidRDefault="004214A0" w:rsidP="00B61225">
      <w:pPr>
        <w:rPr>
          <w:rFonts w:ascii="Arial" w:hAnsi="Arial" w:cs="Arial"/>
          <w:i/>
        </w:rPr>
      </w:pPr>
    </w:p>
    <w:p w14:paraId="3E863C90" w14:textId="3ECE29AB" w:rsidR="00B3408A" w:rsidRDefault="00B3408A" w:rsidP="00B61225">
      <w:pPr>
        <w:rPr>
          <w:rFonts w:ascii="Arial" w:hAnsi="Arial" w:cs="Arial"/>
          <w:i/>
        </w:rPr>
      </w:pPr>
    </w:p>
    <w:p w14:paraId="0621584C" w14:textId="77777777" w:rsidR="00B3408A" w:rsidRDefault="00B3408A" w:rsidP="00B61225">
      <w:pPr>
        <w:rPr>
          <w:rFonts w:ascii="Arial" w:hAnsi="Arial" w:cs="Arial"/>
          <w:i/>
        </w:rPr>
      </w:pPr>
    </w:p>
    <w:p w14:paraId="538C5288" w14:textId="77777777" w:rsidR="004214A0" w:rsidRDefault="004214A0" w:rsidP="00B61225">
      <w:pPr>
        <w:rPr>
          <w:rFonts w:ascii="Arial" w:hAnsi="Arial" w:cs="Arial"/>
          <w:i/>
        </w:rPr>
      </w:pPr>
    </w:p>
    <w:p w14:paraId="49470B3D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45870936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Datum:</w:t>
      </w:r>
    </w:p>
    <w:p w14:paraId="68794597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0F6F9E0E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6C3CC7C1" w14:textId="298A29BF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347050AA" w14:textId="77777777" w:rsidR="00B3408A" w:rsidRDefault="00B3408A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72C8166B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011108E0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Unterschrift:</w:t>
      </w:r>
    </w:p>
    <w:p w14:paraId="058E328D" w14:textId="77777777" w:rsidR="004214A0" w:rsidRDefault="004214A0" w:rsidP="004214A0">
      <w:pPr>
        <w:tabs>
          <w:tab w:val="left" w:pos="4500"/>
        </w:tabs>
        <w:rPr>
          <w:rFonts w:ascii="Arial" w:hAnsi="Arial"/>
          <w:b/>
          <w:sz w:val="22"/>
        </w:rPr>
      </w:pPr>
    </w:p>
    <w:p w14:paraId="3B35EF0A" w14:textId="77777777" w:rsidR="004214A0" w:rsidRDefault="004214A0" w:rsidP="004214A0"/>
    <w:p w14:paraId="1F20313A" w14:textId="77777777" w:rsidR="004214A0" w:rsidRPr="00F45519" w:rsidRDefault="004214A0" w:rsidP="00B61225">
      <w:pPr>
        <w:rPr>
          <w:rFonts w:ascii="Arial" w:hAnsi="Arial" w:cs="Arial"/>
          <w:i/>
        </w:rPr>
      </w:pPr>
    </w:p>
    <w:sectPr w:rsidR="004214A0" w:rsidRPr="00F45519" w:rsidSect="00450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574B4" w14:textId="77777777" w:rsidR="006A3D98" w:rsidRDefault="006A3D98" w:rsidP="005F6C23">
      <w:r>
        <w:separator/>
      </w:r>
    </w:p>
  </w:endnote>
  <w:endnote w:type="continuationSeparator" w:id="0">
    <w:p w14:paraId="5AF61030" w14:textId="77777777" w:rsidR="006A3D98" w:rsidRDefault="006A3D98" w:rsidP="005F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450E3B" w:rsidRPr="00450E3B" w14:paraId="0766ED12" w14:textId="77777777" w:rsidTr="00450E3B">
      <w:tc>
        <w:tcPr>
          <w:tcW w:w="6041" w:type="dxa"/>
        </w:tcPr>
        <w:p w14:paraId="60D61A4B" w14:textId="54F832B3" w:rsidR="005F6C23" w:rsidRPr="00450E3B" w:rsidRDefault="008A1A3F" w:rsidP="005F6C23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</w:pPr>
          <w:r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t>Wohngenossenschaft</w:t>
          </w:r>
          <w:r w:rsidR="00CE371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t xml:space="preserve"> Geissenstein EBG</w:t>
          </w:r>
        </w:p>
      </w:tc>
      <w:tc>
        <w:tcPr>
          <w:tcW w:w="3021" w:type="dxa"/>
          <w:vAlign w:val="center"/>
        </w:tcPr>
        <w:p w14:paraId="10BB959A" w14:textId="77777777" w:rsidR="005F6C23" w:rsidRPr="00450E3B" w:rsidRDefault="005F6C23" w:rsidP="005F6C23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</w:pP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t xml:space="preserve">Seite </w: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begin"/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instrText xml:space="preserve"> PAGE  \* Arabic  \* MERGEFORMAT </w:instrTex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separate"/>
          </w:r>
          <w:r w:rsidR="0018605C"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de-CH"/>
            </w:rPr>
            <w:t>3</w: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end"/>
          </w:r>
        </w:p>
      </w:tc>
    </w:tr>
  </w:tbl>
  <w:p w14:paraId="12A180E4" w14:textId="77777777" w:rsidR="005F6C23" w:rsidRDefault="005F6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450E3B" w:rsidRPr="00450E3B" w14:paraId="6E3D76E2" w14:textId="77777777" w:rsidTr="00450E3B">
      <w:tc>
        <w:tcPr>
          <w:tcW w:w="6041" w:type="dxa"/>
        </w:tcPr>
        <w:p w14:paraId="66E6737F" w14:textId="7C022027" w:rsidR="00450E3B" w:rsidRPr="00450E3B" w:rsidRDefault="00CE371B" w:rsidP="00450E3B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</w:pPr>
          <w:r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t>Wohngenossenschaft Geissenstein EBG</w:t>
          </w:r>
        </w:p>
      </w:tc>
      <w:tc>
        <w:tcPr>
          <w:tcW w:w="3021" w:type="dxa"/>
          <w:vAlign w:val="center"/>
        </w:tcPr>
        <w:p w14:paraId="31E9B7D0" w14:textId="77777777" w:rsidR="00450E3B" w:rsidRPr="00450E3B" w:rsidRDefault="00450E3B" w:rsidP="00450E3B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</w:pP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t xml:space="preserve">Seite </w: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begin"/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instrText xml:space="preserve"> PAGE  \* Arabic  \* MERGEFORMAT </w:instrTex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separate"/>
          </w:r>
          <w:r w:rsidR="0018605C"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de-CH"/>
            </w:rPr>
            <w:t>1</w:t>
          </w:r>
          <w:r w:rsidRPr="00450E3B">
            <w:rPr>
              <w:rFonts w:ascii="Arial" w:hAnsi="Arial" w:cs="Arial"/>
              <w:color w:val="A6A6A6" w:themeColor="background1" w:themeShade="A6"/>
              <w:sz w:val="16"/>
              <w:szCs w:val="16"/>
              <w:lang w:val="de-CH"/>
            </w:rPr>
            <w:fldChar w:fldCharType="end"/>
          </w:r>
        </w:p>
      </w:tc>
    </w:tr>
  </w:tbl>
  <w:p w14:paraId="4706B184" w14:textId="77777777" w:rsidR="00450E3B" w:rsidRDefault="00450E3B" w:rsidP="008A1A3F">
    <w:pPr>
      <w:pStyle w:val="Fuzeile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4973" w14:textId="77777777" w:rsidR="006A3D98" w:rsidRDefault="006A3D98" w:rsidP="005F6C23">
      <w:r>
        <w:separator/>
      </w:r>
    </w:p>
  </w:footnote>
  <w:footnote w:type="continuationSeparator" w:id="0">
    <w:p w14:paraId="33F6C2EB" w14:textId="77777777" w:rsidR="006A3D98" w:rsidRDefault="006A3D98" w:rsidP="005F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50E3B" w:rsidRPr="00450E3B" w14:paraId="1BE271B2" w14:textId="77777777" w:rsidTr="00450E3B">
      <w:tc>
        <w:tcPr>
          <w:tcW w:w="9062" w:type="dxa"/>
          <w:vAlign w:val="bottom"/>
        </w:tcPr>
        <w:p w14:paraId="729366FA" w14:textId="7BCD93DC" w:rsidR="00450E3B" w:rsidRPr="00B72C17" w:rsidRDefault="00B72C17" w:rsidP="00B72C17">
          <w:pPr>
            <w:pStyle w:val="Kopfzeile"/>
            <w:tabs>
              <w:tab w:val="clear" w:pos="4536"/>
              <w:tab w:val="clear" w:pos="9072"/>
            </w:tabs>
            <w:ind w:left="-105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 w:rsidRPr="00B72C17">
            <w:rPr>
              <w:rFonts w:ascii="Arial" w:hAnsi="Arial" w:cs="Arial"/>
              <w:color w:val="A6A6A6" w:themeColor="background1" w:themeShade="A6"/>
              <w:sz w:val="18"/>
              <w:szCs w:val="18"/>
              <w:lang w:val="de-CH"/>
            </w:rPr>
            <w:t>Ideen-Konzept – Lebendiges Quartierumfeld</w:t>
          </w:r>
        </w:p>
      </w:tc>
    </w:tr>
  </w:tbl>
  <w:p w14:paraId="59306A4B" w14:textId="77777777" w:rsidR="005F6C23" w:rsidRDefault="005F6C23" w:rsidP="00450E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39248" w14:textId="713AB145" w:rsidR="00450E3B" w:rsidRPr="00450E3B" w:rsidRDefault="00450E3B" w:rsidP="00450E3B">
    <w:pPr>
      <w:pStyle w:val="Kopfzeile"/>
      <w:tabs>
        <w:tab w:val="clear" w:pos="4536"/>
        <w:tab w:val="clear" w:pos="9072"/>
      </w:tabs>
    </w:pPr>
    <w:r w:rsidRPr="00450E3B">
      <w:rPr>
        <w:noProof/>
        <w:lang w:val="de-CH" w:eastAsia="de-CH"/>
      </w:rPr>
      <w:drawing>
        <wp:anchor distT="0" distB="0" distL="114300" distR="114300" simplePos="0" relativeHeight="251662336" behindDoc="0" locked="0" layoutInCell="1" allowOverlap="1" wp14:anchorId="6C0F25D0" wp14:editId="747DF7B4">
          <wp:simplePos x="0" y="0"/>
          <wp:positionH relativeFrom="column">
            <wp:posOffset>5166995</wp:posOffset>
          </wp:positionH>
          <wp:positionV relativeFrom="paragraph">
            <wp:posOffset>54610</wp:posOffset>
          </wp:positionV>
          <wp:extent cx="542544" cy="914400"/>
          <wp:effectExtent l="0" t="0" r="0" b="0"/>
          <wp:wrapNone/>
          <wp:docPr id="4" name="Bild 1" descr="C:\DatenVonMaster\Admin EAS\W-Kunden\Wohngenossenschaft Geissenstein\EBG_2014\logo_ne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VonMaster\Admin EAS\W-Kunden\Wohngenossenschaft Geissenstein\EBG_2014\logo_ne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b/>
        <w:sz w:val="28"/>
        <w:szCs w:val="28"/>
      </w:rPr>
      <w:br/>
    </w:r>
    <w:r w:rsidRPr="00450E3B">
      <w:rPr>
        <w:rFonts w:ascii="Arial" w:hAnsi="Arial" w:cs="Arial"/>
        <w:b/>
        <w:sz w:val="28"/>
        <w:szCs w:val="28"/>
      </w:rPr>
      <w:t>Ideen-Konzept</w:t>
    </w:r>
    <w:r w:rsidR="008A1A3F">
      <w:rPr>
        <w:rFonts w:ascii="Arial" w:hAnsi="Arial" w:cs="Arial"/>
        <w:b/>
        <w:sz w:val="28"/>
        <w:szCs w:val="28"/>
      </w:rPr>
      <w:t xml:space="preserve"> - Lebendiges Quartierumfeld</w:t>
    </w:r>
  </w:p>
  <w:p w14:paraId="114FABC0" w14:textId="77777777" w:rsidR="00450E3B" w:rsidRDefault="00450E3B">
    <w:pPr>
      <w:pStyle w:val="Kopfzeile"/>
    </w:pPr>
  </w:p>
  <w:p w14:paraId="387CA530" w14:textId="77777777" w:rsidR="00450E3B" w:rsidRDefault="00450E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98"/>
    <w:rsid w:val="000F1AD3"/>
    <w:rsid w:val="0018605C"/>
    <w:rsid w:val="004214A0"/>
    <w:rsid w:val="00450E3B"/>
    <w:rsid w:val="005F6C23"/>
    <w:rsid w:val="00626F1C"/>
    <w:rsid w:val="006A3D98"/>
    <w:rsid w:val="007A7FC2"/>
    <w:rsid w:val="008A1A3F"/>
    <w:rsid w:val="0092197B"/>
    <w:rsid w:val="00B3408A"/>
    <w:rsid w:val="00B61225"/>
    <w:rsid w:val="00B72C17"/>
    <w:rsid w:val="00CE371B"/>
    <w:rsid w:val="00D54A81"/>
    <w:rsid w:val="00F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DBAF888"/>
  <w15:docId w15:val="{D937ACA1-84A2-4231-B6C8-F1865A4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6C23"/>
    <w:pPr>
      <w:spacing w:after="0" w:line="240" w:lineRule="auto"/>
    </w:pPr>
    <w:rPr>
      <w:rFonts w:ascii="Avant Garde" w:eastAsia="Times" w:hAnsi="Avant Garde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6C23"/>
    <w:rPr>
      <w:rFonts w:ascii="Avant Garde" w:eastAsia="Times" w:hAnsi="Avant Garde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F6C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C23"/>
    <w:rPr>
      <w:rFonts w:ascii="Avant Garde" w:eastAsia="Times" w:hAnsi="Avant Garde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rsid w:val="005F6C23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P1\Daten\80%20EBG%20Gemeinsam\Vorlagen\Idee_Konzept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A006BC9BA494794E57A89E49C861B" ma:contentTypeVersion="2" ma:contentTypeDescription="Create a new document." ma:contentTypeScope="" ma:versionID="5799334a18c6784771ed8e1ecd90e3ca">
  <xsd:schema xmlns:xsd="http://www.w3.org/2001/XMLSchema" xmlns:xs="http://www.w3.org/2001/XMLSchema" xmlns:p="http://schemas.microsoft.com/office/2006/metadata/properties" xmlns:ns3="1f9ef8d3-ec7d-46ea-8808-39892a5bd763" targetNamespace="http://schemas.microsoft.com/office/2006/metadata/properties" ma:root="true" ma:fieldsID="65c54d590a53a836d8827dfc8263c7de" ns3:_="">
    <xsd:import namespace="1f9ef8d3-ec7d-46ea-8808-39892a5bd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f8d3-ec7d-46ea-8808-39892a5bd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33C4B-E117-4BEF-9276-765344F71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D300A-A4C0-4FF6-99E7-D06776036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f8d3-ec7d-46ea-8808-39892a5bd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C9137-5C5D-4B6B-AD1C-DFA20C73B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4D561-A382-4784-819C-0379FCE878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f9ef8d3-ec7d-46ea-8808-39892a5bd76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Idee_Konzept-Vorlage</Template>
  <TotalTime>0</TotalTime>
  <Pages>3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Ineichen</dc:creator>
  <cp:keywords/>
  <dc:description/>
  <cp:lastModifiedBy>Philipp Ineichen</cp:lastModifiedBy>
  <cp:revision>2</cp:revision>
  <cp:lastPrinted>2014-07-11T16:23:00Z</cp:lastPrinted>
  <dcterms:created xsi:type="dcterms:W3CDTF">2020-06-18T06:11:00Z</dcterms:created>
  <dcterms:modified xsi:type="dcterms:W3CDTF">2020-06-18T06:11:00Z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0x01010032DA006BC9BA494794E57A89E49C861B</vt:lpwstr>
  </property>
</Properties>
</file>